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4F" w:rsidRPr="008F2518" w:rsidRDefault="0015604F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5604F" w:rsidRPr="008F2518" w:rsidRDefault="0015604F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5604F" w:rsidRDefault="0015604F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EX-2023-143</w:t>
      </w:r>
      <w:r w:rsidRPr="00F21988">
        <w:rPr>
          <w:b/>
          <w:bCs/>
        </w:rPr>
        <w:t>-PERHCD-HCD D.E. ELEVA EXPTE. C-13</w:t>
      </w:r>
      <w:r>
        <w:rPr>
          <w:b/>
          <w:bCs/>
        </w:rPr>
        <w:t>7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CELP.-</w:t>
      </w:r>
      <w:r w:rsidRPr="008F2518">
        <w:tab/>
      </w:r>
      <w:r w:rsidRPr="008F2518">
        <w:tab/>
      </w:r>
      <w:r w:rsidRPr="008F2518">
        <w:tab/>
      </w:r>
    </w:p>
    <w:p w:rsidR="0015604F" w:rsidRPr="008F2518" w:rsidRDefault="0015604F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15604F" w:rsidRPr="008F2518" w:rsidRDefault="0015604F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604F" w:rsidRPr="008F2518" w:rsidRDefault="0015604F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5604F" w:rsidRPr="00F40DFD" w:rsidRDefault="0015604F" w:rsidP="00F40D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F40DFD">
        <w:rPr>
          <w:rFonts w:ascii="Arial" w:hAnsi="Arial" w:cs="Arial"/>
          <w:sz w:val="24"/>
          <w:szCs w:val="24"/>
        </w:rPr>
        <w:t>Reconocese de legítimo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F40DFD">
        <w:rPr>
          <w:rFonts w:ascii="Arial" w:hAnsi="Arial" w:cs="Arial"/>
          <w:sz w:val="24"/>
          <w:szCs w:val="24"/>
        </w:rPr>
        <w:t>70.232,29 (</w:t>
      </w:r>
      <w:r>
        <w:rPr>
          <w:rFonts w:ascii="Arial" w:hAnsi="Arial" w:cs="Arial"/>
          <w:sz w:val="24"/>
          <w:szCs w:val="24"/>
        </w:rPr>
        <w:t xml:space="preserve">Pesos </w:t>
      </w:r>
      <w:r w:rsidRPr="00F40DFD">
        <w:rPr>
          <w:rFonts w:ascii="Arial" w:hAnsi="Arial" w:cs="Arial"/>
          <w:sz w:val="24"/>
          <w:szCs w:val="24"/>
        </w:rPr>
        <w:t>setent</w:t>
      </w:r>
      <w:r>
        <w:rPr>
          <w:rFonts w:ascii="Arial" w:hAnsi="Arial" w:cs="Arial"/>
          <w:sz w:val="24"/>
          <w:szCs w:val="24"/>
        </w:rPr>
        <w:t>a mil doscientos treinta y dos c</w:t>
      </w:r>
      <w:r w:rsidRPr="00F40DFD">
        <w:rPr>
          <w:rFonts w:ascii="Arial" w:hAnsi="Arial" w:cs="Arial"/>
          <w:sz w:val="24"/>
          <w:szCs w:val="24"/>
        </w:rPr>
        <w:t>/29 ctvo</w:t>
      </w:r>
      <w:r>
        <w:rPr>
          <w:rFonts w:ascii="Arial" w:hAnsi="Arial" w:cs="Arial"/>
          <w:sz w:val="24"/>
          <w:szCs w:val="24"/>
        </w:rPr>
        <w:t>s</w:t>
      </w:r>
      <w:r w:rsidRPr="00F40DFD">
        <w:rPr>
          <w:rFonts w:ascii="Arial" w:hAnsi="Arial" w:cs="Arial"/>
          <w:sz w:val="24"/>
          <w:szCs w:val="24"/>
        </w:rPr>
        <w:t xml:space="preserve">.) a favor de la Cooperativa Eléctrica Limitada Pergamino. En concepto del pago de semáforos correspondiente a la </w:t>
      </w:r>
      <w:r>
        <w:rPr>
          <w:rFonts w:ascii="Arial" w:hAnsi="Arial" w:cs="Arial"/>
          <w:sz w:val="24"/>
          <w:szCs w:val="24"/>
        </w:rPr>
        <w:t>f</w:t>
      </w:r>
      <w:r w:rsidRPr="00F40DFD">
        <w:rPr>
          <w:rFonts w:ascii="Arial" w:hAnsi="Arial" w:cs="Arial"/>
          <w:sz w:val="24"/>
          <w:szCs w:val="24"/>
        </w:rPr>
        <w:t>acturación del mes de diciembre que no fuera contabilizada en el Ejercicio 2022- como asimismo la registración contable en los instrumentos presupuestarios respectivos.</w:t>
      </w:r>
    </w:p>
    <w:p w:rsidR="0015604F" w:rsidRPr="00594F06" w:rsidRDefault="0015604F" w:rsidP="00F40D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ARTICULO 2°: </w:t>
      </w:r>
      <w:r w:rsidRPr="00594F06">
        <w:rPr>
          <w:rFonts w:ascii="Arial" w:hAnsi="Arial" w:cs="Arial"/>
          <w:sz w:val="24"/>
          <w:szCs w:val="24"/>
        </w:rPr>
        <w:t>La presente erogación incidirá en la siguiente partida presupuestaria:</w:t>
      </w:r>
    </w:p>
    <w:p w:rsidR="0015604F" w:rsidRPr="00594F06" w:rsidRDefault="0015604F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Jurisdicción 1110150000 S</w:t>
      </w:r>
      <w:r w:rsidRPr="00594F06">
        <w:rPr>
          <w:rFonts w:ascii="Arial" w:hAnsi="Arial" w:cs="Arial"/>
          <w:sz w:val="24"/>
          <w:szCs w:val="24"/>
        </w:rPr>
        <w:t>ervicios de la Deuda- F- F-110- Programa 92.00.00 Deuda Flotante Partida 7121 Deuda no Contabilizada</w:t>
      </w:r>
    </w:p>
    <w:p w:rsidR="0015604F" w:rsidRPr="00594F06" w:rsidRDefault="0015604F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3º</w:t>
      </w:r>
      <w:r w:rsidRPr="00594F06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94F06">
        <w:rPr>
          <w:rFonts w:ascii="Arial" w:hAnsi="Arial" w:cs="Arial"/>
          <w:sz w:val="24"/>
          <w:szCs w:val="24"/>
        </w:rPr>
        <w:t>De forma.</w:t>
      </w:r>
    </w:p>
    <w:p w:rsidR="0015604F" w:rsidRPr="00594F06" w:rsidRDefault="0015604F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ario 2022- debió contabilizarse en:</w:t>
      </w:r>
    </w:p>
    <w:p w:rsidR="0015604F" w:rsidRDefault="0015604F" w:rsidP="00F40D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FD">
        <w:rPr>
          <w:rFonts w:ascii="Arial" w:hAnsi="Arial" w:cs="Arial"/>
          <w:sz w:val="24"/>
          <w:szCs w:val="24"/>
        </w:rPr>
        <w:t>Jurisdicc.1110121000-F.F.1110121000 — 3.1.9.0- 58.00.00 Sin saldo disponible</w:t>
      </w:r>
    </w:p>
    <w:p w:rsidR="0015604F" w:rsidRDefault="0015604F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5604F" w:rsidRPr="000F134A" w:rsidRDefault="0015604F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5604F" w:rsidRPr="000F134A" w:rsidRDefault="0015604F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5604F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4F" w:rsidRDefault="0015604F">
      <w:r>
        <w:separator/>
      </w:r>
    </w:p>
  </w:endnote>
  <w:endnote w:type="continuationSeparator" w:id="0">
    <w:p w:rsidR="0015604F" w:rsidRDefault="0015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4F" w:rsidRDefault="0015604F">
      <w:r>
        <w:separator/>
      </w:r>
    </w:p>
  </w:footnote>
  <w:footnote w:type="continuationSeparator" w:id="0">
    <w:p w:rsidR="0015604F" w:rsidRDefault="00156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F" w:rsidRDefault="0015604F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5604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41B34"/>
    <w:rsid w:val="008517FB"/>
    <w:rsid w:val="008612D0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76A24"/>
    <w:rsid w:val="00A84B6E"/>
    <w:rsid w:val="00AA71A7"/>
    <w:rsid w:val="00AB724A"/>
    <w:rsid w:val="00AD5D87"/>
    <w:rsid w:val="00AF2E8C"/>
    <w:rsid w:val="00B11EDE"/>
    <w:rsid w:val="00B3413A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A33E9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0DFD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245</Words>
  <Characters>1348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2023-03-20T12:57:00Z</dcterms:created>
  <dcterms:modified xsi:type="dcterms:W3CDTF">2023-03-20T14:49:00Z</dcterms:modified>
</cp:coreProperties>
</file>